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B" w:rsidRDefault="000D0BAB" w:rsidP="00E10D7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0D0BAB" w:rsidRDefault="000D0BAB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D0BAB" w:rsidRDefault="000D0BAB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 марта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D0BAB" w:rsidRPr="00E7090E" w:rsidRDefault="000D0BAB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5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результативности работы направленной на создание системы мер по ресоциализации и трудоустройству лиц, освобожденных из мест лишения свободы, в том числе несовершеннолетних</w:t>
      </w:r>
    </w:p>
    <w:p w:rsidR="000D0BAB" w:rsidRPr="00635E4B" w:rsidRDefault="000D0BAB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BAB" w:rsidRPr="002668BA" w:rsidRDefault="000D0BAB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68BA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Администрации города Кургана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68BA">
        <w:rPr>
          <w:rFonts w:ascii="Times New Roman" w:hAnsi="Times New Roman" w:cs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42C7">
        <w:rPr>
          <w:rFonts w:ascii="Times New Roman" w:hAnsi="Times New Roman" w:cs="Times New Roman"/>
          <w:sz w:val="28"/>
          <w:szCs w:val="28"/>
        </w:rPr>
        <w:t>ГКУ «Центр занятости населения города Кургана Курганской области»</w:t>
      </w:r>
      <w:r w:rsidRPr="00266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42C7">
        <w:rPr>
          <w:rFonts w:ascii="Times New Roman" w:hAnsi="Times New Roman" w:cs="Times New Roman"/>
          <w:sz w:val="28"/>
          <w:szCs w:val="28"/>
        </w:rPr>
        <w:t xml:space="preserve"> результативности работы направленной на создание системы мер по ресоциализации и трудоустройству лиц, освобожденных из мест лишения свободы, в том числе несовершеннолетних,</w:t>
      </w:r>
      <w:r w:rsidRPr="002668BA">
        <w:rPr>
          <w:rFonts w:ascii="Times New Roman" w:hAnsi="Times New Roman" w:cs="Times New Roman"/>
          <w:sz w:val="28"/>
          <w:szCs w:val="28"/>
        </w:rPr>
        <w:t xml:space="preserve"> межведомственный Совет при Главе города Кургана по профилактике правонарушений </w:t>
      </w:r>
      <w:r w:rsidRPr="002668B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D0BAB" w:rsidRDefault="000D0BAB" w:rsidP="00410EE8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  <w:r w:rsidRPr="002668BA">
        <w:rPr>
          <w:sz w:val="28"/>
          <w:szCs w:val="28"/>
        </w:rPr>
        <w:t>1. Информацию принять к сведению.</w:t>
      </w:r>
    </w:p>
    <w:p w:rsidR="000D0BAB" w:rsidRPr="00323D96" w:rsidRDefault="000D0BAB" w:rsidP="009E01CF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D96">
        <w:rPr>
          <w:sz w:val="28"/>
          <w:szCs w:val="28"/>
        </w:rPr>
        <w:t>Рекомендовать УМВД России по городу Кургану</w:t>
      </w:r>
      <w:r>
        <w:rPr>
          <w:sz w:val="28"/>
          <w:szCs w:val="28"/>
        </w:rPr>
        <w:t xml:space="preserve"> </w:t>
      </w:r>
      <w:r w:rsidRPr="00323D96">
        <w:rPr>
          <w:sz w:val="28"/>
          <w:szCs w:val="28"/>
        </w:rPr>
        <w:t>продолжить на системной основе работу по профилактике рецидивной преступности, социальной и трудовой реабилитации лиц, освободившихся из мест лишения свободы и осужденных к мерам наказания, не связанным с лишением свободы, в том числе несовершеннолетних с целью стабилизации оперативной обстановки на территории города Кургана</w:t>
      </w:r>
    </w:p>
    <w:p w:rsidR="000D0BAB" w:rsidRPr="009E01CF" w:rsidRDefault="000D0BAB" w:rsidP="009E01CF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23D96">
        <w:rPr>
          <w:rFonts w:ascii="Times New Roman" w:hAnsi="Times New Roman" w:cs="Times New Roman"/>
          <w:sz w:val="28"/>
          <w:szCs w:val="28"/>
          <w:lang w:eastAsia="ru-RU"/>
        </w:rPr>
        <w:t>(срок – постоянно).</w:t>
      </w:r>
    </w:p>
    <w:p w:rsidR="000D0BAB" w:rsidRDefault="000D0BAB" w:rsidP="00323D96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3D96">
        <w:rPr>
          <w:sz w:val="28"/>
          <w:szCs w:val="28"/>
        </w:rPr>
        <w:t>Предложить Администрации города Кургана совместно с УМВД России по городу Кургану</w:t>
      </w:r>
      <w:r>
        <w:rPr>
          <w:sz w:val="28"/>
          <w:szCs w:val="28"/>
        </w:rPr>
        <w:t xml:space="preserve"> активизировать работу по привлечению несовершеннолетних, состоящих на учете в отделах полиции УМВД России по Кургану, в том числе осужденных к мерам наказания не связанным с лишением свободы, к участию в социально-культурных мероприятиях, организуемых на территории города Кургана </w:t>
      </w:r>
    </w:p>
    <w:p w:rsidR="000D0BAB" w:rsidRDefault="000D0BAB" w:rsidP="005440F7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- </w:t>
      </w:r>
      <w:r w:rsidRPr="00323D96">
        <w:rPr>
          <w:sz w:val="28"/>
          <w:szCs w:val="28"/>
        </w:rPr>
        <w:t>ежеквартально</w:t>
      </w:r>
      <w:r>
        <w:rPr>
          <w:sz w:val="28"/>
          <w:szCs w:val="28"/>
        </w:rPr>
        <w:t>).</w:t>
      </w:r>
    </w:p>
    <w:p w:rsidR="000D0BAB" w:rsidRDefault="000D0BAB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D96">
        <w:rPr>
          <w:rFonts w:ascii="Times New Roman" w:hAnsi="Times New Roman" w:cs="Times New Roman"/>
          <w:sz w:val="28"/>
          <w:szCs w:val="28"/>
          <w:lang w:eastAsia="ru-RU"/>
        </w:rPr>
        <w:t>4. Рекомендовать ГКУ «Центр занятости населения 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 Кургана Курганской области» совместно с учреждениями УФСИН:</w:t>
      </w:r>
    </w:p>
    <w:p w:rsidR="000D0BAB" w:rsidRDefault="000D0BAB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 продолжить организацию информационных встреч для граждан, готовившихся к освобождению из мест лишения свободы</w:t>
      </w: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(срок – в течение 2018 г.);</w:t>
      </w:r>
    </w:p>
    <w:p w:rsidR="000D0BAB" w:rsidRPr="00323D96" w:rsidRDefault="000D0BAB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 </w:t>
      </w:r>
      <w:r w:rsidRPr="00323D96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информированию граждан, освободившихся из мест лишения свободы, а также осужденных к мерам наказания, не связанным с изоляцией от общества по вопросам трудоустройства, обучения, повышения квалификации</w:t>
      </w:r>
    </w:p>
    <w:p w:rsidR="000D0BAB" w:rsidRDefault="000D0BAB" w:rsidP="002668BA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23D96">
        <w:rPr>
          <w:rFonts w:ascii="Times New Roman" w:hAnsi="Times New Roman" w:cs="Times New Roman"/>
          <w:sz w:val="28"/>
          <w:szCs w:val="28"/>
          <w:lang w:eastAsia="ru-RU"/>
        </w:rPr>
        <w:t>(срок – 2 полугодие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23D96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Default="000D0BAB" w:rsidP="00FF696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Рекомендовать Администрацией города Кургана совместно с</w:t>
      </w:r>
      <w:r w:rsidRPr="00323D96">
        <w:rPr>
          <w:rFonts w:ascii="Times New Roman" w:hAnsi="Times New Roman" w:cs="Times New Roman"/>
          <w:sz w:val="28"/>
          <w:szCs w:val="28"/>
          <w:lang w:eastAsia="ru-RU"/>
        </w:rPr>
        <w:t xml:space="preserve"> ГКУ «Центр занятости населения гор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ода Кургана Курганской области» организовать проведение профориентационных мероприятий для несовершеннолетних граждан, находящихся в трудной жизненной ситуации и в социально опасном положении. </w:t>
      </w:r>
    </w:p>
    <w:p w:rsidR="000D0BAB" w:rsidRDefault="000D0BAB" w:rsidP="00FF6965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23D96">
        <w:rPr>
          <w:rFonts w:ascii="Times New Roman" w:hAnsi="Times New Roman" w:cs="Times New Roman"/>
          <w:sz w:val="28"/>
          <w:szCs w:val="28"/>
          <w:lang w:eastAsia="ru-RU"/>
        </w:rPr>
        <w:t xml:space="preserve">(срок –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F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квартал  2018</w:t>
      </w:r>
      <w:r w:rsidRPr="00323D96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0D0BAB" w:rsidRPr="002668BA" w:rsidRDefault="000D0BAB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. Информацию о выполнении настоящего решения представить в Совет в срок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D0BAB" w:rsidRPr="005C661C" w:rsidRDefault="000D0BAB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решения возложить на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Кургана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УМВД России по городу Кургану, ГКУ «Центр занятости населения города Кургана».</w:t>
      </w:r>
    </w:p>
    <w:p w:rsidR="000D0BAB" w:rsidRDefault="000D0BAB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Default="000D0BAB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BAB" w:rsidRPr="00635E4B" w:rsidRDefault="000D0BAB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0D0BAB" w:rsidRPr="00635E4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D0BAB" w:rsidRPr="00635E4B" w:rsidRDefault="000D0BAB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0D0BAB" w:rsidRPr="00635E4B" w:rsidRDefault="000D0BAB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0BAB" w:rsidRPr="00635E4B" w:rsidRDefault="000D0BAB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BAB" w:rsidRPr="00A30535" w:rsidRDefault="000D0BAB" w:rsidP="003B4A79">
      <w:pPr>
        <w:rPr>
          <w:sz w:val="28"/>
          <w:szCs w:val="28"/>
        </w:rPr>
      </w:pPr>
    </w:p>
    <w:sectPr w:rsidR="000D0BAB" w:rsidRPr="00A30535" w:rsidSect="002F3848">
      <w:headerReference w:type="default" r:id="rId7"/>
      <w:footerReference w:type="default" r:id="rId8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AB" w:rsidRDefault="000D0BAB">
      <w:r>
        <w:separator/>
      </w:r>
    </w:p>
  </w:endnote>
  <w:endnote w:type="continuationSeparator" w:id="1">
    <w:p w:rsidR="000D0BAB" w:rsidRDefault="000D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AB" w:rsidRDefault="000D0BAB" w:rsidP="007F59C0">
    <w:pPr>
      <w:pStyle w:val="Footer"/>
      <w:framePr w:wrap="auto" w:vAnchor="text" w:hAnchor="margin" w:xAlign="center" w:y="1"/>
      <w:rPr>
        <w:rStyle w:val="PageNumber"/>
      </w:rPr>
    </w:pPr>
  </w:p>
  <w:p w:rsidR="000D0BAB" w:rsidRDefault="000D0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AB" w:rsidRDefault="000D0BAB">
      <w:r>
        <w:separator/>
      </w:r>
    </w:p>
  </w:footnote>
  <w:footnote w:type="continuationSeparator" w:id="1">
    <w:p w:rsidR="000D0BAB" w:rsidRDefault="000D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AB" w:rsidRDefault="000D0BAB" w:rsidP="007F59C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D0BAB" w:rsidRDefault="000D0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A7B"/>
    <w:multiLevelType w:val="multilevel"/>
    <w:tmpl w:val="A770F47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BAB"/>
    <w:rsid w:val="000D0C2A"/>
    <w:rsid w:val="000D1310"/>
    <w:rsid w:val="000D2AC2"/>
    <w:rsid w:val="000D489A"/>
    <w:rsid w:val="000D7E5F"/>
    <w:rsid w:val="000E2643"/>
    <w:rsid w:val="000E46E6"/>
    <w:rsid w:val="000E5A43"/>
    <w:rsid w:val="000E6F81"/>
    <w:rsid w:val="000E735E"/>
    <w:rsid w:val="000F12FB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33A3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61D"/>
    <w:rsid w:val="00156CFF"/>
    <w:rsid w:val="0016087E"/>
    <w:rsid w:val="00161CA1"/>
    <w:rsid w:val="00162255"/>
    <w:rsid w:val="00167125"/>
    <w:rsid w:val="00171FB9"/>
    <w:rsid w:val="00182056"/>
    <w:rsid w:val="00185722"/>
    <w:rsid w:val="00186F46"/>
    <w:rsid w:val="00192721"/>
    <w:rsid w:val="00192CA8"/>
    <w:rsid w:val="00194137"/>
    <w:rsid w:val="001943F7"/>
    <w:rsid w:val="00195CA9"/>
    <w:rsid w:val="00196CDD"/>
    <w:rsid w:val="001A385C"/>
    <w:rsid w:val="001B01A4"/>
    <w:rsid w:val="001C2D95"/>
    <w:rsid w:val="001C58F7"/>
    <w:rsid w:val="001D25BA"/>
    <w:rsid w:val="001D73E9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3A32"/>
    <w:rsid w:val="00225ADB"/>
    <w:rsid w:val="002328F6"/>
    <w:rsid w:val="00235AE7"/>
    <w:rsid w:val="00236DD3"/>
    <w:rsid w:val="002409D4"/>
    <w:rsid w:val="00241555"/>
    <w:rsid w:val="0024429C"/>
    <w:rsid w:val="0024725C"/>
    <w:rsid w:val="00251A8F"/>
    <w:rsid w:val="00255A97"/>
    <w:rsid w:val="002575F0"/>
    <w:rsid w:val="00261468"/>
    <w:rsid w:val="002668BA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3848"/>
    <w:rsid w:val="00310774"/>
    <w:rsid w:val="00313545"/>
    <w:rsid w:val="003145FD"/>
    <w:rsid w:val="00315ABE"/>
    <w:rsid w:val="00323D96"/>
    <w:rsid w:val="003279D4"/>
    <w:rsid w:val="00333AB2"/>
    <w:rsid w:val="00335844"/>
    <w:rsid w:val="0034195C"/>
    <w:rsid w:val="00346235"/>
    <w:rsid w:val="00352C14"/>
    <w:rsid w:val="00366448"/>
    <w:rsid w:val="00370E8D"/>
    <w:rsid w:val="00370E9B"/>
    <w:rsid w:val="00382923"/>
    <w:rsid w:val="003831A4"/>
    <w:rsid w:val="00384B5F"/>
    <w:rsid w:val="00384E05"/>
    <w:rsid w:val="00395D3A"/>
    <w:rsid w:val="003A022E"/>
    <w:rsid w:val="003A1933"/>
    <w:rsid w:val="003A1A96"/>
    <w:rsid w:val="003A277D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28B8"/>
    <w:rsid w:val="003F360E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14DF"/>
    <w:rsid w:val="004D244D"/>
    <w:rsid w:val="004D6EB7"/>
    <w:rsid w:val="004D7F27"/>
    <w:rsid w:val="004E3937"/>
    <w:rsid w:val="004E6F48"/>
    <w:rsid w:val="00500237"/>
    <w:rsid w:val="0051662E"/>
    <w:rsid w:val="00526FFF"/>
    <w:rsid w:val="005274EF"/>
    <w:rsid w:val="00530AEA"/>
    <w:rsid w:val="005313C0"/>
    <w:rsid w:val="00535505"/>
    <w:rsid w:val="00541210"/>
    <w:rsid w:val="005440F7"/>
    <w:rsid w:val="00545180"/>
    <w:rsid w:val="005452D5"/>
    <w:rsid w:val="005511E5"/>
    <w:rsid w:val="00554506"/>
    <w:rsid w:val="00556D1F"/>
    <w:rsid w:val="00560F39"/>
    <w:rsid w:val="00564EB0"/>
    <w:rsid w:val="00570047"/>
    <w:rsid w:val="00570872"/>
    <w:rsid w:val="00571858"/>
    <w:rsid w:val="00573A5D"/>
    <w:rsid w:val="005852E0"/>
    <w:rsid w:val="005857D2"/>
    <w:rsid w:val="00586CDE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C661C"/>
    <w:rsid w:val="005D465E"/>
    <w:rsid w:val="005D48CB"/>
    <w:rsid w:val="005E091E"/>
    <w:rsid w:val="005E1341"/>
    <w:rsid w:val="005E5571"/>
    <w:rsid w:val="005E5BDA"/>
    <w:rsid w:val="005F168E"/>
    <w:rsid w:val="00602155"/>
    <w:rsid w:val="0060248A"/>
    <w:rsid w:val="00607F5F"/>
    <w:rsid w:val="00611A46"/>
    <w:rsid w:val="00615AD3"/>
    <w:rsid w:val="00617064"/>
    <w:rsid w:val="00623A1A"/>
    <w:rsid w:val="006307EA"/>
    <w:rsid w:val="00631EBF"/>
    <w:rsid w:val="00634662"/>
    <w:rsid w:val="00635E4B"/>
    <w:rsid w:val="00635EE9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A7FC3"/>
    <w:rsid w:val="006B1945"/>
    <w:rsid w:val="006C7A44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0581"/>
    <w:rsid w:val="0072166B"/>
    <w:rsid w:val="0072246F"/>
    <w:rsid w:val="00732563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59C0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35FE2"/>
    <w:rsid w:val="00846627"/>
    <w:rsid w:val="008500A3"/>
    <w:rsid w:val="00856594"/>
    <w:rsid w:val="008600A2"/>
    <w:rsid w:val="00861122"/>
    <w:rsid w:val="00861F2C"/>
    <w:rsid w:val="00865DC9"/>
    <w:rsid w:val="0087150B"/>
    <w:rsid w:val="00871602"/>
    <w:rsid w:val="0087430D"/>
    <w:rsid w:val="00875956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553F"/>
    <w:rsid w:val="008B7C43"/>
    <w:rsid w:val="008C712B"/>
    <w:rsid w:val="008D1E07"/>
    <w:rsid w:val="008D4DCA"/>
    <w:rsid w:val="008E4654"/>
    <w:rsid w:val="008E538A"/>
    <w:rsid w:val="008E59D4"/>
    <w:rsid w:val="008E5C83"/>
    <w:rsid w:val="008F5A8D"/>
    <w:rsid w:val="008F7890"/>
    <w:rsid w:val="009011DF"/>
    <w:rsid w:val="00902D1B"/>
    <w:rsid w:val="00905B60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45524"/>
    <w:rsid w:val="00952F81"/>
    <w:rsid w:val="00955F95"/>
    <w:rsid w:val="009657B3"/>
    <w:rsid w:val="0097018F"/>
    <w:rsid w:val="00970413"/>
    <w:rsid w:val="00972A73"/>
    <w:rsid w:val="00973F01"/>
    <w:rsid w:val="00981517"/>
    <w:rsid w:val="00981E79"/>
    <w:rsid w:val="009877EE"/>
    <w:rsid w:val="009877FB"/>
    <w:rsid w:val="00993F35"/>
    <w:rsid w:val="00996697"/>
    <w:rsid w:val="009B3CBD"/>
    <w:rsid w:val="009B4EE8"/>
    <w:rsid w:val="009C0BFD"/>
    <w:rsid w:val="009C46E6"/>
    <w:rsid w:val="009C79E0"/>
    <w:rsid w:val="009D0F6B"/>
    <w:rsid w:val="009D370A"/>
    <w:rsid w:val="009D745E"/>
    <w:rsid w:val="009E01CF"/>
    <w:rsid w:val="009E526B"/>
    <w:rsid w:val="009E700F"/>
    <w:rsid w:val="009F7C23"/>
    <w:rsid w:val="00A019AA"/>
    <w:rsid w:val="00A0281B"/>
    <w:rsid w:val="00A042C7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560E"/>
    <w:rsid w:val="00A47625"/>
    <w:rsid w:val="00A478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042A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1D59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115B"/>
    <w:rsid w:val="00C62CC9"/>
    <w:rsid w:val="00C65B25"/>
    <w:rsid w:val="00C67084"/>
    <w:rsid w:val="00C73CA0"/>
    <w:rsid w:val="00C74B78"/>
    <w:rsid w:val="00C81DCB"/>
    <w:rsid w:val="00C83C35"/>
    <w:rsid w:val="00C91B65"/>
    <w:rsid w:val="00C92B0D"/>
    <w:rsid w:val="00C9314F"/>
    <w:rsid w:val="00C95945"/>
    <w:rsid w:val="00CA11E2"/>
    <w:rsid w:val="00CA2C2C"/>
    <w:rsid w:val="00CA77E0"/>
    <w:rsid w:val="00CA7D92"/>
    <w:rsid w:val="00CB5637"/>
    <w:rsid w:val="00CB5EC9"/>
    <w:rsid w:val="00CD0C07"/>
    <w:rsid w:val="00CD4862"/>
    <w:rsid w:val="00CD4B44"/>
    <w:rsid w:val="00CE11E6"/>
    <w:rsid w:val="00CE1887"/>
    <w:rsid w:val="00CE3A12"/>
    <w:rsid w:val="00CF15DB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180C"/>
    <w:rsid w:val="00D7225E"/>
    <w:rsid w:val="00D74181"/>
    <w:rsid w:val="00D801A2"/>
    <w:rsid w:val="00D82DA4"/>
    <w:rsid w:val="00D92C8E"/>
    <w:rsid w:val="00D977FD"/>
    <w:rsid w:val="00DA0C48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0D7B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7090E"/>
    <w:rsid w:val="00E867EA"/>
    <w:rsid w:val="00E9363E"/>
    <w:rsid w:val="00E94D27"/>
    <w:rsid w:val="00EA3880"/>
    <w:rsid w:val="00EB4821"/>
    <w:rsid w:val="00EB5D59"/>
    <w:rsid w:val="00ED0904"/>
    <w:rsid w:val="00ED6335"/>
    <w:rsid w:val="00EE0DE1"/>
    <w:rsid w:val="00EE35EB"/>
    <w:rsid w:val="00EE3AAD"/>
    <w:rsid w:val="00EE714F"/>
    <w:rsid w:val="00EF3542"/>
    <w:rsid w:val="00F00FFE"/>
    <w:rsid w:val="00F06011"/>
    <w:rsid w:val="00F17497"/>
    <w:rsid w:val="00F26615"/>
    <w:rsid w:val="00F32A40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  <w:rsid w:val="00FF6965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C5E"/>
    <w:rPr>
      <w:lang w:eastAsia="en-US"/>
    </w:rPr>
  </w:style>
  <w:style w:type="character" w:styleId="PageNumber">
    <w:name w:val="page number"/>
    <w:basedOn w:val="DefaultParagraphFont"/>
    <w:uiPriority w:val="99"/>
    <w:rsid w:val="002F3848"/>
  </w:style>
  <w:style w:type="paragraph" w:styleId="Header">
    <w:name w:val="header"/>
    <w:basedOn w:val="Normal"/>
    <w:link w:val="Head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C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2</Pages>
  <Words>437</Words>
  <Characters>2496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41</cp:revision>
  <cp:lastPrinted>2018-03-21T06:55:00Z</cp:lastPrinted>
  <dcterms:created xsi:type="dcterms:W3CDTF">2017-03-16T06:24:00Z</dcterms:created>
  <dcterms:modified xsi:type="dcterms:W3CDTF">2018-03-23T10:48:00Z</dcterms:modified>
</cp:coreProperties>
</file>